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E8" w:rsidRDefault="008C6AE8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№2</w:t>
      </w:r>
    </w:p>
    <w:p w:rsidR="00A55FB8" w:rsidRPr="008621F0" w:rsidRDefault="00A55FB8" w:rsidP="00A55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A55FB8" w:rsidRPr="00887EF9" w:rsidRDefault="00A55FB8" w:rsidP="00A55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A55FB8" w:rsidRDefault="00A55FB8" w:rsidP="00A55FB8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>
        <w:rPr>
          <w:rFonts w:ascii="Times New Roman" w:hAnsi="Times New Roman"/>
          <w:noProof/>
          <w:color w:val="000000"/>
          <w:sz w:val="28"/>
          <w:szCs w:val="28"/>
        </w:rPr>
        <w:t>01.</w:t>
      </w:r>
      <w:r w:rsidR="00807584">
        <w:rPr>
          <w:rFonts w:ascii="Times New Roman" w:hAnsi="Times New Roman"/>
          <w:noProof/>
          <w:color w:val="000000"/>
          <w:sz w:val="28"/>
          <w:szCs w:val="28"/>
        </w:rPr>
        <w:t>0</w:t>
      </w:r>
      <w:r w:rsidR="001318E9">
        <w:rPr>
          <w:rFonts w:ascii="Times New Roman" w:hAnsi="Times New Roman"/>
          <w:noProof/>
          <w:color w:val="000000"/>
          <w:sz w:val="28"/>
          <w:szCs w:val="28"/>
        </w:rPr>
        <w:t>9</w:t>
      </w:r>
      <w:r>
        <w:rPr>
          <w:rFonts w:ascii="Times New Roman" w:hAnsi="Times New Roman"/>
          <w:noProof/>
          <w:color w:val="000000"/>
          <w:sz w:val="28"/>
          <w:szCs w:val="28"/>
        </w:rPr>
        <w:t>.202</w:t>
      </w:r>
      <w:r w:rsidR="00807584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6465D5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1318E9">
        <w:rPr>
          <w:rFonts w:ascii="Times New Roman" w:hAnsi="Times New Roman"/>
          <w:noProof/>
          <w:color w:val="000000"/>
          <w:sz w:val="28"/>
          <w:szCs w:val="28"/>
        </w:rPr>
        <w:t>0</w:t>
      </w:r>
      <w:r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0205D1">
        <w:rPr>
          <w:rFonts w:ascii="Times New Roman" w:hAnsi="Times New Roman"/>
          <w:noProof/>
          <w:color w:val="000000"/>
          <w:sz w:val="28"/>
          <w:szCs w:val="28"/>
        </w:rPr>
        <w:t>09</w:t>
      </w:r>
      <w:bookmarkStart w:id="0" w:name="_GoBack"/>
      <w:bookmarkEnd w:id="0"/>
      <w:r>
        <w:rPr>
          <w:rFonts w:ascii="Times New Roman" w:hAnsi="Times New Roman"/>
          <w:noProof/>
          <w:color w:val="000000"/>
          <w:sz w:val="28"/>
          <w:szCs w:val="28"/>
        </w:rPr>
        <w:t>.202</w:t>
      </w:r>
      <w:r w:rsidR="00807584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A56C42" w:rsidRPr="00887EF9" w:rsidRDefault="00A56C42" w:rsidP="00A56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89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567"/>
        <w:gridCol w:w="1276"/>
        <w:gridCol w:w="708"/>
        <w:gridCol w:w="709"/>
        <w:gridCol w:w="709"/>
        <w:gridCol w:w="709"/>
        <w:gridCol w:w="992"/>
        <w:gridCol w:w="1276"/>
        <w:gridCol w:w="850"/>
        <w:gridCol w:w="1276"/>
        <w:gridCol w:w="992"/>
        <w:gridCol w:w="1418"/>
        <w:gridCol w:w="1134"/>
        <w:gridCol w:w="664"/>
      </w:tblGrid>
      <w:tr w:rsidR="00A56C42" w:rsidRPr="00C0540F" w:rsidTr="00A56C42">
        <w:trPr>
          <w:trHeight w:val="39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6C42" w:rsidRPr="00C0540F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6C42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A56C42" w:rsidRPr="008621F0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32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42" w:rsidRDefault="00A56C42" w:rsidP="00E3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A56C42" w:rsidRPr="00C0540F" w:rsidTr="00A56C42">
        <w:trPr>
          <w:trHeight w:val="39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C42" w:rsidRPr="00C0540F" w:rsidRDefault="00A56C42" w:rsidP="00E374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C42" w:rsidRPr="00C0540F" w:rsidRDefault="00A56C42" w:rsidP="00E374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6C42" w:rsidRPr="00887EF9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42" w:rsidRDefault="00A56C42" w:rsidP="00E3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A56C42" w:rsidTr="00A56C42">
        <w:trPr>
          <w:cantSplit/>
          <w:trHeight w:val="3887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42" w:rsidRPr="00F26C5C" w:rsidRDefault="00A56C42" w:rsidP="00E374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42" w:rsidRPr="002E28EA" w:rsidRDefault="00A56C42" w:rsidP="00E37461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C42" w:rsidRDefault="00A56C42" w:rsidP="00E3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C42" w:rsidRPr="003332FD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A56C42" w:rsidRPr="00422808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C42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A56C42" w:rsidRPr="00422808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C42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A56C42" w:rsidRPr="00422808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C42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A56C42" w:rsidRPr="00422808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C42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A56C42" w:rsidRPr="002E28EA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C42" w:rsidRPr="002E28EA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C42" w:rsidRPr="00595FC3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A56C42" w:rsidRPr="00422808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C42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A56C42" w:rsidRPr="00422808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C42" w:rsidRPr="00595FC3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A56C42" w:rsidRPr="00840DD6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C42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A56C42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C42" w:rsidRPr="00595FC3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A56C42" w:rsidRPr="002E28EA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C42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A56C42" w:rsidRPr="004A3E1E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66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56C42" w:rsidRPr="007243EF" w:rsidRDefault="00A56C42" w:rsidP="00E37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1318E9" w:rsidTr="00A56C42">
        <w:trPr>
          <w:trHeight w:val="6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887EF9" w:rsidRDefault="001318E9" w:rsidP="00E3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(100,00%)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8E9" w:rsidTr="00A56C42">
        <w:trPr>
          <w:trHeight w:val="6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887EF9" w:rsidRDefault="001318E9" w:rsidP="00E3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8E9">
              <w:rPr>
                <w:rFonts w:ascii="Times New Roman" w:hAnsi="Times New Roman"/>
                <w:color w:val="000000"/>
                <w:sz w:val="20"/>
                <w:szCs w:val="20"/>
              </w:rPr>
              <w:t>02 Республика Башкортостан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(100,00%)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8E9" w:rsidTr="00A56C42">
        <w:trPr>
          <w:trHeight w:val="6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887EF9" w:rsidRDefault="001318E9" w:rsidP="00E3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8E9">
              <w:rPr>
                <w:rFonts w:ascii="Times New Roman" w:hAnsi="Times New Roman"/>
                <w:color w:val="000000"/>
                <w:sz w:val="20"/>
                <w:szCs w:val="20"/>
              </w:rPr>
              <w:t>16 Республика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(100,00%)</w:t>
            </w:r>
          </w:p>
        </w:tc>
      </w:tr>
      <w:tr w:rsidR="001318E9" w:rsidTr="00A56C42">
        <w:trPr>
          <w:trHeight w:val="6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887EF9" w:rsidRDefault="001318E9" w:rsidP="00E3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 Удмуртская </w:t>
            </w:r>
            <w:r w:rsidRPr="001318E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Республика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(100,00%)</w:t>
            </w:r>
          </w:p>
        </w:tc>
      </w:tr>
      <w:tr w:rsidR="001318E9" w:rsidTr="00A56C42">
        <w:trPr>
          <w:trHeight w:val="6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887EF9" w:rsidRDefault="001318E9" w:rsidP="00E3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8E9">
              <w:rPr>
                <w:rFonts w:ascii="Times New Roman" w:hAnsi="Times New Roman"/>
                <w:color w:val="000000"/>
                <w:sz w:val="20"/>
                <w:szCs w:val="20"/>
              </w:rPr>
              <w:t>30 Астраханская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(100,00%)</w:t>
            </w:r>
          </w:p>
        </w:tc>
      </w:tr>
      <w:tr w:rsidR="001318E9" w:rsidTr="00A56C42">
        <w:trPr>
          <w:trHeight w:val="6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887EF9" w:rsidRDefault="001318E9" w:rsidP="00E3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8E9">
              <w:rPr>
                <w:rFonts w:ascii="Times New Roman" w:hAnsi="Times New Roman"/>
                <w:color w:val="000000"/>
                <w:sz w:val="20"/>
                <w:szCs w:val="20"/>
              </w:rPr>
              <w:t>50 Московская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(100,00%)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8E9" w:rsidTr="00A56C42">
        <w:trPr>
          <w:trHeight w:val="6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887EF9" w:rsidRDefault="001318E9" w:rsidP="00E3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8E9">
              <w:rPr>
                <w:rFonts w:ascii="Times New Roman" w:hAnsi="Times New Roman"/>
                <w:color w:val="000000"/>
                <w:sz w:val="20"/>
                <w:szCs w:val="20"/>
              </w:rPr>
              <w:t>63 Самарская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(5,93%)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(0,74%)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(1,85%)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(6,30%)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(12,59%)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(2,96%)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(3,70%)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(15,93%)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(6,30%)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(1,11%)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(1,85%)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(0,37%)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 (40,37%)</w:t>
            </w:r>
          </w:p>
        </w:tc>
      </w:tr>
      <w:tr w:rsidR="001318E9" w:rsidTr="00A56C42">
        <w:trPr>
          <w:trHeight w:val="6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887EF9" w:rsidRDefault="001318E9" w:rsidP="00E3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8E9">
              <w:rPr>
                <w:rFonts w:ascii="Times New Roman" w:hAnsi="Times New Roman"/>
                <w:color w:val="000000"/>
                <w:sz w:val="20"/>
                <w:szCs w:val="20"/>
              </w:rPr>
              <w:t>77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(50,00%)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(50,00%)</w:t>
            </w:r>
          </w:p>
        </w:tc>
      </w:tr>
      <w:tr w:rsidR="001318E9" w:rsidTr="00A56C42">
        <w:trPr>
          <w:trHeight w:val="6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887EF9" w:rsidRDefault="001318E9" w:rsidP="00E3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8E9">
              <w:rPr>
                <w:rFonts w:ascii="Times New Roman" w:hAnsi="Times New Roman"/>
                <w:color w:val="000000"/>
                <w:sz w:val="20"/>
                <w:szCs w:val="20"/>
              </w:rPr>
              <w:t>\Без адреса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(100,00%)</w:t>
            </w:r>
          </w:p>
        </w:tc>
      </w:tr>
      <w:tr w:rsidR="001318E9" w:rsidTr="00A56C42">
        <w:trPr>
          <w:trHeight w:val="6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887EF9" w:rsidRDefault="001318E9" w:rsidP="00E3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8E9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Pr="001318E9" w:rsidRDefault="001318E9" w:rsidP="005D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18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</w:tbl>
    <w:p w:rsidR="00D44F91" w:rsidRPr="00887EF9" w:rsidRDefault="00D44F91" w:rsidP="00A56C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5B68FB">
      <w:headerReference w:type="even" r:id="rId8"/>
      <w:headerReference w:type="default" r:id="rId9"/>
      <w:pgSz w:w="16838" w:h="11906" w:orient="landscape"/>
      <w:pgMar w:top="1134" w:right="1134" w:bottom="1134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61" w:rsidRDefault="00333361" w:rsidP="008C6AE8">
      <w:pPr>
        <w:spacing w:after="0" w:line="240" w:lineRule="auto"/>
      </w:pPr>
      <w:r>
        <w:separator/>
      </w:r>
    </w:p>
  </w:endnote>
  <w:endnote w:type="continuationSeparator" w:id="0">
    <w:p w:rsidR="00333361" w:rsidRDefault="00333361" w:rsidP="008C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61" w:rsidRDefault="00333361" w:rsidP="008C6AE8">
      <w:pPr>
        <w:spacing w:after="0" w:line="240" w:lineRule="auto"/>
      </w:pPr>
      <w:r>
        <w:separator/>
      </w:r>
    </w:p>
  </w:footnote>
  <w:footnote w:type="continuationSeparator" w:id="0">
    <w:p w:rsidR="00333361" w:rsidRDefault="00333361" w:rsidP="008C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FB" w:rsidRDefault="001206D6" w:rsidP="005B68FB">
    <w:pPr>
      <w:pStyle w:val="a5"/>
      <w:tabs>
        <w:tab w:val="clear" w:pos="4677"/>
        <w:tab w:val="clear" w:pos="9355"/>
        <w:tab w:val="left" w:pos="7088"/>
      </w:tabs>
    </w:pPr>
    <w:r>
      <w:tab/>
    </w:r>
    <w:r w:rsidR="000F452F"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312448"/>
      <w:docPartObj>
        <w:docPartGallery w:val="Page Numbers (Top of Page)"/>
        <w:docPartUnique/>
      </w:docPartObj>
    </w:sdtPr>
    <w:sdtEndPr/>
    <w:sdtContent>
      <w:p w:rsidR="008C6AE8" w:rsidRDefault="000F452F" w:rsidP="005B68FB">
        <w:pPr>
          <w:pStyle w:val="a5"/>
          <w:jc w:val="center"/>
        </w:pPr>
        <w:r>
          <w:t>8</w:t>
        </w:r>
      </w:p>
    </w:sdtContent>
  </w:sdt>
  <w:p w:rsidR="008C6AE8" w:rsidRDefault="008C6A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BD"/>
    <w:rsid w:val="000205D1"/>
    <w:rsid w:val="00047012"/>
    <w:rsid w:val="00056289"/>
    <w:rsid w:val="0006487D"/>
    <w:rsid w:val="00075E9D"/>
    <w:rsid w:val="00080E95"/>
    <w:rsid w:val="000A7CFE"/>
    <w:rsid w:val="000D2AAB"/>
    <w:rsid w:val="000F452F"/>
    <w:rsid w:val="00110014"/>
    <w:rsid w:val="001206D6"/>
    <w:rsid w:val="001318E9"/>
    <w:rsid w:val="00131E45"/>
    <w:rsid w:val="001D33EC"/>
    <w:rsid w:val="002C49B3"/>
    <w:rsid w:val="00320BBC"/>
    <w:rsid w:val="00332CEE"/>
    <w:rsid w:val="00333361"/>
    <w:rsid w:val="0037325E"/>
    <w:rsid w:val="00386392"/>
    <w:rsid w:val="00422808"/>
    <w:rsid w:val="004455B4"/>
    <w:rsid w:val="00457346"/>
    <w:rsid w:val="00480AE6"/>
    <w:rsid w:val="00485DC9"/>
    <w:rsid w:val="00494F4D"/>
    <w:rsid w:val="004956A6"/>
    <w:rsid w:val="004A3E1E"/>
    <w:rsid w:val="004F0612"/>
    <w:rsid w:val="00516CF5"/>
    <w:rsid w:val="00557B7E"/>
    <w:rsid w:val="005B68FB"/>
    <w:rsid w:val="005D62A2"/>
    <w:rsid w:val="005E1796"/>
    <w:rsid w:val="00610BA7"/>
    <w:rsid w:val="006166F0"/>
    <w:rsid w:val="006465D5"/>
    <w:rsid w:val="006757D8"/>
    <w:rsid w:val="00677B30"/>
    <w:rsid w:val="00692B5F"/>
    <w:rsid w:val="007219D4"/>
    <w:rsid w:val="007243EF"/>
    <w:rsid w:val="00733D43"/>
    <w:rsid w:val="00765F3B"/>
    <w:rsid w:val="00773C6B"/>
    <w:rsid w:val="00786CB4"/>
    <w:rsid w:val="00807584"/>
    <w:rsid w:val="008326BD"/>
    <w:rsid w:val="00840519"/>
    <w:rsid w:val="00840DD6"/>
    <w:rsid w:val="00851325"/>
    <w:rsid w:val="008621F0"/>
    <w:rsid w:val="00870235"/>
    <w:rsid w:val="00887EF9"/>
    <w:rsid w:val="008A36CD"/>
    <w:rsid w:val="008C6AE8"/>
    <w:rsid w:val="008C7445"/>
    <w:rsid w:val="008D5A1E"/>
    <w:rsid w:val="008E32D0"/>
    <w:rsid w:val="00910965"/>
    <w:rsid w:val="00923030"/>
    <w:rsid w:val="009759BD"/>
    <w:rsid w:val="00983DC6"/>
    <w:rsid w:val="0099710F"/>
    <w:rsid w:val="009B0B90"/>
    <w:rsid w:val="009C1379"/>
    <w:rsid w:val="009C5A0C"/>
    <w:rsid w:val="009C7639"/>
    <w:rsid w:val="009F6F06"/>
    <w:rsid w:val="00A074BE"/>
    <w:rsid w:val="00A47D2F"/>
    <w:rsid w:val="00A55FB8"/>
    <w:rsid w:val="00A56C42"/>
    <w:rsid w:val="00A700EE"/>
    <w:rsid w:val="00A80261"/>
    <w:rsid w:val="00A90721"/>
    <w:rsid w:val="00AC44CB"/>
    <w:rsid w:val="00B06EE3"/>
    <w:rsid w:val="00B07AC1"/>
    <w:rsid w:val="00B72A18"/>
    <w:rsid w:val="00BA453D"/>
    <w:rsid w:val="00BB0760"/>
    <w:rsid w:val="00BB5EB9"/>
    <w:rsid w:val="00BC6250"/>
    <w:rsid w:val="00C745E4"/>
    <w:rsid w:val="00D44F91"/>
    <w:rsid w:val="00D5158D"/>
    <w:rsid w:val="00D97803"/>
    <w:rsid w:val="00DB10FE"/>
    <w:rsid w:val="00E01E91"/>
    <w:rsid w:val="00E9661A"/>
    <w:rsid w:val="00EC6E3B"/>
    <w:rsid w:val="00F0688D"/>
    <w:rsid w:val="00F8195F"/>
    <w:rsid w:val="00FD3422"/>
    <w:rsid w:val="00FF0593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AE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C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A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AE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C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A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300-0~1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58C9-1B17-4A87-A2DA-47AFE262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11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Решетникова Елена Владимировна</dc:creator>
  <cp:lastModifiedBy>Курбатова Наталья Ивановна</cp:lastModifiedBy>
  <cp:revision>18</cp:revision>
  <cp:lastPrinted>2021-10-08T08:05:00Z</cp:lastPrinted>
  <dcterms:created xsi:type="dcterms:W3CDTF">2020-12-29T08:48:00Z</dcterms:created>
  <dcterms:modified xsi:type="dcterms:W3CDTF">2021-10-08T08:05:00Z</dcterms:modified>
</cp:coreProperties>
</file>